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4 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E12F99" w:rsidRDefault="00E12F99" w:rsidP="00B11E77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 usług </w:t>
      </w:r>
    </w:p>
    <w:p w:rsidR="00E12F99" w:rsidRDefault="00E12F99" w:rsidP="00B11E77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BodyText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Tr="00B11E7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Przedmiot usługi </w:t>
            </w:r>
          </w:p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usługi  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E12F99" w:rsidTr="00B11E7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F99" w:rsidRDefault="00E12F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F99" w:rsidRDefault="00E12F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F99" w:rsidRDefault="00E12F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99" w:rsidRDefault="00E12F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E12F99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2F99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Default="00E12F99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E12F99" w:rsidRDefault="00E12F99" w:rsidP="00B11E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2F99" w:rsidRDefault="00E12F99" w:rsidP="00B11E77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2F99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99" w:rsidRDefault="00E12F99" w:rsidP="009802CC">
      <w:pPr>
        <w:spacing w:after="0" w:line="240" w:lineRule="auto"/>
      </w:pPr>
      <w:r>
        <w:separator/>
      </w:r>
    </w:p>
  </w:endnote>
  <w:endnote w:type="continuationSeparator" w:id="0">
    <w:p w:rsidR="00E12F99" w:rsidRDefault="00E12F9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E12F99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2680853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  <w:r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99" w:rsidRDefault="00E12F99" w:rsidP="009802CC">
      <w:pPr>
        <w:spacing w:after="0" w:line="240" w:lineRule="auto"/>
      </w:pPr>
      <w:r>
        <w:separator/>
      </w:r>
    </w:p>
  </w:footnote>
  <w:footnote w:type="continuationSeparator" w:id="0">
    <w:p w:rsidR="00E12F99" w:rsidRDefault="00E12F99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65935"/>
    <w:rsid w:val="00265A04"/>
    <w:rsid w:val="00270859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C0C71"/>
    <w:rsid w:val="005201B7"/>
    <w:rsid w:val="005215B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6CB9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7EA8"/>
    <w:rsid w:val="00A51E9D"/>
    <w:rsid w:val="00A522BD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71113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134</Words>
  <Characters>810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16</cp:revision>
  <cp:lastPrinted>2010-09-16T12:02:00Z</cp:lastPrinted>
  <dcterms:created xsi:type="dcterms:W3CDTF">2010-10-07T08:24:00Z</dcterms:created>
  <dcterms:modified xsi:type="dcterms:W3CDTF">2011-07-20T13:28:00Z</dcterms:modified>
</cp:coreProperties>
</file>